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393F" w14:textId="77777777" w:rsidR="00700ECE" w:rsidRDefault="00700ECE" w:rsidP="00700ECE">
      <w:pPr>
        <w:spacing w:after="120" w:line="240" w:lineRule="auto"/>
        <w:jc w:val="center"/>
        <w:rPr>
          <w:rFonts w:ascii="Fotogram" w:hAnsi="Fotogram"/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3FF3C" wp14:editId="4B1AF8EB">
                <wp:simplePos x="0" y="0"/>
                <wp:positionH relativeFrom="page">
                  <wp:posOffset>828675</wp:posOffset>
                </wp:positionH>
                <wp:positionV relativeFrom="page">
                  <wp:posOffset>1647825</wp:posOffset>
                </wp:positionV>
                <wp:extent cx="4657725" cy="638175"/>
                <wp:effectExtent l="0" t="0" r="0" b="0"/>
                <wp:wrapSquare wrapText="bothSides"/>
                <wp:docPr id="2" name="fi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8071" w14:textId="1D3CC172" w:rsidR="00700ECE" w:rsidRDefault="00700ECE" w:rsidP="00700ECE">
                            <w:pPr>
                              <w:tabs>
                                <w:tab w:val="left" w:pos="3402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 xml:space="preserve">Ügyintéző:                    </w:t>
                            </w:r>
                            <w:r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14:paraId="6D234F68" w14:textId="77777777" w:rsidR="00700ECE" w:rsidRDefault="00700ECE" w:rsidP="00700ECE">
                            <w:pPr>
                              <w:tabs>
                                <w:tab w:val="left" w:pos="3402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>PPK intézet/tanszék:</w:t>
                            </w:r>
                          </w:p>
                          <w:p w14:paraId="1F90AFAF" w14:textId="3ED5EE22" w:rsidR="00700ECE" w:rsidRDefault="00700ECE" w:rsidP="00700ECE">
                            <w:pPr>
                              <w:tabs>
                                <w:tab w:val="left" w:pos="3402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otogram Light" w:hAnsi="Fotogram Light"/>
                                <w:sz w:val="18"/>
                                <w:szCs w:val="18"/>
                              </w:rPr>
                              <w:t>Telefon, mellék: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FF3C" id="_x0000_t202" coordsize="21600,21600" o:spt="202" path="m,l,21600r21600,l21600,xe">
                <v:stroke joinstyle="miter"/>
                <v:path gradientshapeok="t" o:connecttype="rect"/>
              </v:shapetype>
              <v:shape id="fill" o:spid="_x0000_s1026" type="#_x0000_t202" style="position:absolute;left:0;text-align:left;margin-left:65.25pt;margin-top:129.75pt;width:36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" filled="f" stroked="f">
                <v:textbox>
                  <w:txbxContent>
                    <w:p w14:paraId="3EC38071" w14:textId="1D3CC172" w:rsidR="00700ECE" w:rsidRDefault="00700ECE" w:rsidP="00700ECE">
                      <w:pPr>
                        <w:tabs>
                          <w:tab w:val="left" w:pos="3402"/>
                          <w:tab w:val="left" w:pos="6237"/>
                        </w:tabs>
                        <w:spacing w:after="0" w:line="240" w:lineRule="auto"/>
                        <w:rPr>
                          <w:rFonts w:ascii="Fotogram Light" w:hAnsi="Fotogram Light"/>
                          <w:sz w:val="18"/>
                          <w:szCs w:val="18"/>
                        </w:rPr>
                      </w:pPr>
                      <w:r>
                        <w:rPr>
                          <w:rFonts w:ascii="Fotogram Light" w:hAnsi="Fotogram Light"/>
                          <w:sz w:val="18"/>
                          <w:szCs w:val="18"/>
                        </w:rPr>
                        <w:t xml:space="preserve">Ügyintéző:                    </w:t>
                      </w:r>
                      <w:r>
                        <w:rPr>
                          <w:rFonts w:ascii="Fotogram Light" w:hAnsi="Fotogram Light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14:paraId="6D234F68" w14:textId="77777777" w:rsidR="00700ECE" w:rsidRDefault="00700ECE" w:rsidP="00700ECE">
                      <w:pPr>
                        <w:tabs>
                          <w:tab w:val="left" w:pos="3402"/>
                          <w:tab w:val="left" w:pos="6237"/>
                        </w:tabs>
                        <w:spacing w:after="0" w:line="240" w:lineRule="auto"/>
                        <w:rPr>
                          <w:rFonts w:ascii="Fotogram Light" w:hAnsi="Fotogram Light"/>
                          <w:sz w:val="18"/>
                          <w:szCs w:val="18"/>
                        </w:rPr>
                      </w:pPr>
                      <w:r>
                        <w:rPr>
                          <w:rFonts w:ascii="Fotogram Light" w:hAnsi="Fotogram Light"/>
                          <w:sz w:val="18"/>
                          <w:szCs w:val="18"/>
                        </w:rPr>
                        <w:t>PPK intézet/tanszék:</w:t>
                      </w:r>
                    </w:p>
                    <w:p w14:paraId="1F90AFAF" w14:textId="3ED5EE22" w:rsidR="00700ECE" w:rsidRDefault="00700ECE" w:rsidP="00700ECE">
                      <w:pPr>
                        <w:tabs>
                          <w:tab w:val="left" w:pos="3402"/>
                          <w:tab w:val="left" w:pos="6237"/>
                        </w:tabs>
                        <w:spacing w:after="0" w:line="240" w:lineRule="auto"/>
                        <w:rPr>
                          <w:rFonts w:ascii="Fotogram Light" w:hAnsi="Fotogram Light"/>
                          <w:sz w:val="18"/>
                          <w:szCs w:val="18"/>
                        </w:rPr>
                      </w:pPr>
                      <w:r>
                        <w:rPr>
                          <w:rFonts w:ascii="Fotogram Light" w:hAnsi="Fotogram Light"/>
                          <w:sz w:val="18"/>
                          <w:szCs w:val="18"/>
                        </w:rPr>
                        <w:t>Telefon, mellék: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Fotogram" w:hAnsi="Fotogram"/>
          <w:b/>
        </w:rPr>
        <w:t>BEFOGADÓ ÉS ADATBEKÉRŐ NYILATKOZAT</w:t>
      </w:r>
    </w:p>
    <w:p w14:paraId="63631873" w14:textId="77777777" w:rsidR="00700ECE" w:rsidRDefault="00700ECE" w:rsidP="00700ECE">
      <w:pPr>
        <w:spacing w:after="120" w:line="240" w:lineRule="auto"/>
        <w:jc w:val="center"/>
        <w:rPr>
          <w:rFonts w:ascii="Fotogram" w:hAnsi="Fotogram"/>
          <w:b/>
        </w:rPr>
      </w:pPr>
      <w:r>
        <w:rPr>
          <w:rFonts w:ascii="Fotogram" w:hAnsi="Fotogram"/>
          <w:b/>
        </w:rPr>
        <w:t>szakmai gyakorlathoz</w:t>
      </w:r>
    </w:p>
    <w:p w14:paraId="09E907B5" w14:textId="77777777" w:rsidR="00700ECE" w:rsidRDefault="00700ECE" w:rsidP="00700ECE">
      <w:pPr>
        <w:rPr>
          <w:rFonts w:ascii="Fotogram" w:hAnsi="Fotogram"/>
          <w:b/>
        </w:rPr>
      </w:pPr>
      <w:r>
        <w:rPr>
          <w:rFonts w:ascii="Fotogram" w:hAnsi="Fotogram"/>
          <w:b/>
        </w:rPr>
        <w:t>A) Befogadó nyilatkozat egyéni szakmai gyakorlathoz</w:t>
      </w:r>
    </w:p>
    <w:p w14:paraId="4BD95709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after="120" w:line="240" w:lineRule="auto"/>
        <w:ind w:left="142"/>
        <w:jc w:val="both"/>
        <w:rPr>
          <w:rFonts w:ascii="Fotogram Light" w:eastAsia="Times New Roman" w:hAnsi="Fotogram Light" w:cs="Times New Roman"/>
          <w:b/>
          <w:lang w:eastAsia="hu-HU"/>
        </w:rPr>
      </w:pPr>
      <w:r>
        <w:rPr>
          <w:rFonts w:ascii="Fotogram Light" w:eastAsia="Times New Roman" w:hAnsi="Fotogram Light" w:cs="Times New Roman"/>
          <w:b/>
          <w:lang w:eastAsia="hu-HU"/>
        </w:rPr>
        <w:t xml:space="preserve">A hallgató adatai                                                                           </w:t>
      </w:r>
      <w:proofErr w:type="gramStart"/>
      <w:r>
        <w:rPr>
          <w:rFonts w:ascii="Fotogram Light" w:eastAsia="Times New Roman" w:hAnsi="Fotogram Light" w:cs="Times New Roman"/>
          <w:b/>
          <w:lang w:eastAsia="hu-HU"/>
        </w:rPr>
        <w:t xml:space="preserve">   [</w:t>
      </w:r>
      <w:proofErr w:type="gramEnd"/>
      <w:r>
        <w:rPr>
          <w:rFonts w:ascii="Fotogram Light" w:eastAsia="Times New Roman" w:hAnsi="Fotogram Light" w:cs="Times New Roman"/>
          <w:b/>
          <w:lang w:eastAsia="hu-HU"/>
        </w:rPr>
        <w:t>A hallgató tölti ki]</w:t>
      </w:r>
    </w:p>
    <w:p w14:paraId="6BECDB85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after="12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Név: </w:t>
      </w:r>
      <w:r>
        <w:rPr>
          <w:rFonts w:ascii="Fotogram Light" w:eastAsia="Times New Roman" w:hAnsi="Fotogram Light" w:cs="Times New Roman"/>
          <w:lang w:eastAsia="hu-HU"/>
        </w:rPr>
        <w:tab/>
      </w:r>
    </w:p>
    <w:p w14:paraId="78AE62B1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Neptun-kód: </w:t>
      </w:r>
      <w:r>
        <w:rPr>
          <w:rFonts w:ascii="Fotogram Light" w:eastAsia="Times New Roman" w:hAnsi="Fotogram Light" w:cs="Times New Roman"/>
          <w:lang w:eastAsia="hu-HU"/>
        </w:rPr>
        <w:tab/>
      </w:r>
    </w:p>
    <w:p w14:paraId="550D175C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left" w:pos="8085"/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Tervezett gyakorlat megnevezése, Neptun azonosítója, óraszáma: </w:t>
      </w:r>
      <w:r>
        <w:rPr>
          <w:rFonts w:ascii="Fotogram Light" w:eastAsia="Times New Roman" w:hAnsi="Fotogram Light" w:cs="Times New Roman"/>
          <w:lang w:eastAsia="hu-HU"/>
        </w:rPr>
        <w:tab/>
      </w:r>
    </w:p>
    <w:p w14:paraId="72461663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D5B85F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0ED745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A gyakorlat tervezett időpontja / -</w:t>
      </w:r>
      <w:proofErr w:type="spellStart"/>
      <w:proofErr w:type="gramStart"/>
      <w:r>
        <w:rPr>
          <w:rFonts w:ascii="Fotogram Light" w:eastAsia="Times New Roman" w:hAnsi="Fotogram Light" w:cs="Times New Roman"/>
          <w:lang w:eastAsia="hu-HU"/>
        </w:rPr>
        <w:t>tól</w:t>
      </w:r>
      <w:proofErr w:type="spellEnd"/>
      <w:r>
        <w:rPr>
          <w:rFonts w:ascii="Fotogram Light" w:eastAsia="Times New Roman" w:hAnsi="Fotogram Light" w:cs="Times New Roman"/>
          <w:lang w:eastAsia="hu-HU"/>
        </w:rPr>
        <w:t>,-</w:t>
      </w:r>
      <w:proofErr w:type="spellStart"/>
      <w:proofErr w:type="gramEnd"/>
      <w:r>
        <w:rPr>
          <w:rFonts w:ascii="Fotogram Light" w:eastAsia="Times New Roman" w:hAnsi="Fotogram Light" w:cs="Times New Roman"/>
          <w:lang w:eastAsia="hu-HU"/>
        </w:rPr>
        <w:t>ig</w:t>
      </w:r>
      <w:proofErr w:type="spellEnd"/>
      <w:r>
        <w:rPr>
          <w:rFonts w:ascii="Fotogram Light" w:eastAsia="Times New Roman" w:hAnsi="Fotogram Light" w:cs="Times New Roman"/>
          <w:lang w:eastAsia="hu-HU"/>
        </w:rPr>
        <w:t xml:space="preserve"> (év, hónap, nap)</w:t>
      </w:r>
    </w:p>
    <w:p w14:paraId="1B656C34" w14:textId="77777777" w:rsidR="00700ECE" w:rsidRDefault="00700ECE" w:rsidP="00700ECE">
      <w:pPr>
        <w:pBdr>
          <w:top w:val="single" w:sz="4" w:space="8" w:color="auto"/>
          <w:left w:val="single" w:sz="4" w:space="5" w:color="auto"/>
          <w:bottom w:val="single" w:sz="4" w:space="18" w:color="auto"/>
          <w:right w:val="single" w:sz="4" w:space="0" w:color="auto"/>
        </w:pBdr>
        <w:tabs>
          <w:tab w:val="right" w:leader="dot" w:pos="9900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1174A5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after="0" w:line="240" w:lineRule="auto"/>
        <w:ind w:left="142"/>
        <w:rPr>
          <w:rFonts w:ascii="Fotogram Light" w:eastAsia="Times New Roman" w:hAnsi="Fotogram Light" w:cs="Times New Roman"/>
          <w:b/>
          <w:lang w:eastAsia="hu-HU"/>
        </w:rPr>
      </w:pPr>
      <w:r>
        <w:rPr>
          <w:rFonts w:ascii="Fotogram Light" w:eastAsia="Times New Roman" w:hAnsi="Fotogram Light" w:cs="Times New Roman"/>
          <w:b/>
          <w:lang w:eastAsia="hu-HU"/>
        </w:rPr>
        <w:t xml:space="preserve">Gyakorlatvezető </w:t>
      </w:r>
      <w:proofErr w:type="gramStart"/>
      <w:r>
        <w:rPr>
          <w:rFonts w:ascii="Fotogram Light" w:eastAsia="Times New Roman" w:hAnsi="Fotogram Light" w:cs="Times New Roman"/>
          <w:b/>
          <w:lang w:eastAsia="hu-HU"/>
        </w:rPr>
        <w:t xml:space="preserve">adatai:   </w:t>
      </w:r>
      <w:proofErr w:type="gramEnd"/>
      <w:r>
        <w:rPr>
          <w:rFonts w:ascii="Fotogram Light" w:eastAsia="Times New Roman" w:hAnsi="Fotogram Light" w:cs="Times New Roman"/>
          <w:b/>
          <w:lang w:eastAsia="hu-HU"/>
        </w:rPr>
        <w:t xml:space="preserve">             </w:t>
      </w:r>
      <w:r>
        <w:rPr>
          <w:rFonts w:ascii="Fotogram Light" w:eastAsia="Times New Roman" w:hAnsi="Fotogram Light" w:cs="Times New Roman"/>
          <w:b/>
          <w:lang w:eastAsia="hu-HU"/>
        </w:rPr>
        <w:tab/>
        <w:t xml:space="preserve">      [A gyakorlatvezető tölti ki]</w:t>
      </w:r>
    </w:p>
    <w:p w14:paraId="5CB4D24E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Név: ……………………………………………………………………………………………………………………………………………………………………………….</w:t>
      </w:r>
    </w:p>
    <w:p w14:paraId="1FF4D7A0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Telefonszám (mobil): …………………………………………………………………………………………………………………………………………….</w:t>
      </w:r>
    </w:p>
    <w:p w14:paraId="0F00CE13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e-mail cím: ………</w:t>
      </w:r>
      <w:proofErr w:type="gramStart"/>
      <w:r>
        <w:rPr>
          <w:rFonts w:ascii="Fotogram Light" w:eastAsia="Times New Roman" w:hAnsi="Fotogram Light" w:cs="Times New Roman"/>
          <w:lang w:eastAsia="hu-HU"/>
        </w:rPr>
        <w:t>…….</w:t>
      </w:r>
      <w:proofErr w:type="gramEnd"/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…………………………………………………………………………………………………………………………………………………..</w:t>
      </w:r>
    </w:p>
    <w:p w14:paraId="2CEE642E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A gyakorlat során </w:t>
      </w:r>
      <w:r>
        <w:rPr>
          <w:rFonts w:ascii="Fotogram Light" w:eastAsia="Times New Roman" w:hAnsi="Fotogram Light" w:cs="Times New Roman"/>
          <w:u w:val="single"/>
          <w:lang w:eastAsia="hu-HU"/>
        </w:rPr>
        <w:t>tervezett</w:t>
      </w:r>
      <w:r>
        <w:rPr>
          <w:rFonts w:ascii="Fotogram Light" w:eastAsia="Times New Roman" w:hAnsi="Fotogram Light" w:cs="Times New Roman"/>
          <w:lang w:eastAsia="hu-HU"/>
        </w:rPr>
        <w:t xml:space="preserve"> tevékenység rövid összefoglalása</w:t>
      </w:r>
    </w:p>
    <w:p w14:paraId="5085F1CE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9A5569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Fent nevezett hallgató egyéni szakmai gyakorlatának vezetését vállalom.</w:t>
      </w:r>
    </w:p>
    <w:p w14:paraId="6C3BD7BE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Kelt:                                                                                                     </w:t>
      </w:r>
    </w:p>
    <w:p w14:paraId="4ED08A8F" w14:textId="77777777" w:rsidR="00700ECE" w:rsidRDefault="00700ECE" w:rsidP="00700E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spacing w:before="120" w:after="0" w:line="240" w:lineRule="auto"/>
        <w:ind w:left="142"/>
        <w:jc w:val="right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…………………………………………………………                                                                                                                         aláírás</w:t>
      </w:r>
    </w:p>
    <w:p w14:paraId="31607794" w14:textId="77777777" w:rsidR="00700ECE" w:rsidRDefault="00700ECE" w:rsidP="00700ECE">
      <w:pPr>
        <w:tabs>
          <w:tab w:val="right" w:leader="dot" w:pos="9072"/>
        </w:tabs>
        <w:spacing w:after="0" w:line="240" w:lineRule="auto"/>
        <w:ind w:right="107"/>
        <w:jc w:val="both"/>
        <w:rPr>
          <w:rFonts w:ascii="Fotogram Light" w:eastAsia="Times New Roman" w:hAnsi="Fotogram Light" w:cs="Times New Roman"/>
          <w:lang w:eastAsia="hu-HU"/>
        </w:rPr>
      </w:pPr>
    </w:p>
    <w:p w14:paraId="5CD82442" w14:textId="77777777" w:rsidR="00700ECE" w:rsidRDefault="00700ECE" w:rsidP="00700ECE">
      <w:pPr>
        <w:tabs>
          <w:tab w:val="right" w:leader="dot" w:pos="9072"/>
        </w:tabs>
        <w:spacing w:after="0" w:line="240" w:lineRule="auto"/>
        <w:jc w:val="both"/>
        <w:rPr>
          <w:rFonts w:ascii="Fotogram Light" w:eastAsia="Times New Roman" w:hAnsi="Fotogram Light" w:cs="Times New Roman"/>
          <w:lang w:eastAsia="hu-HU"/>
        </w:rPr>
      </w:pPr>
    </w:p>
    <w:p w14:paraId="6AF3DA5B" w14:textId="77777777" w:rsidR="00700ECE" w:rsidRDefault="00700ECE" w:rsidP="00700ECE">
      <w:pPr>
        <w:tabs>
          <w:tab w:val="right" w:leader="dot" w:pos="9072"/>
        </w:tabs>
        <w:spacing w:after="0" w:line="240" w:lineRule="auto"/>
        <w:jc w:val="both"/>
        <w:rPr>
          <w:rFonts w:ascii="Fotogram Light" w:eastAsia="Times New Roman" w:hAnsi="Fotogram Light" w:cs="Times New Roman"/>
          <w:lang w:eastAsia="hu-HU"/>
        </w:rPr>
      </w:pPr>
    </w:p>
    <w:p w14:paraId="280CC1DB" w14:textId="77777777" w:rsidR="00700ECE" w:rsidRDefault="00700ECE" w:rsidP="00700ECE">
      <w:pPr>
        <w:tabs>
          <w:tab w:val="right" w:leader="dot" w:pos="9072"/>
        </w:tabs>
        <w:spacing w:after="0" w:line="240" w:lineRule="auto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 xml:space="preserve">A szakmai gyakorlat teljesítését az Intézet részéről támogatom.              </w:t>
      </w:r>
    </w:p>
    <w:p w14:paraId="0C75BE83" w14:textId="77777777" w:rsidR="00700ECE" w:rsidRDefault="00700ECE" w:rsidP="00700ECE">
      <w:pPr>
        <w:tabs>
          <w:tab w:val="right" w:leader="dot" w:pos="9072"/>
        </w:tabs>
        <w:spacing w:after="0" w:line="240" w:lineRule="auto"/>
        <w:jc w:val="both"/>
        <w:rPr>
          <w:rFonts w:ascii="Fotogram Light" w:eastAsia="Times New Roman" w:hAnsi="Fotogram Light" w:cs="Times New Roman"/>
          <w:lang w:eastAsia="hu-HU"/>
        </w:rPr>
      </w:pPr>
    </w:p>
    <w:p w14:paraId="1C1A53CD" w14:textId="77777777" w:rsidR="00700ECE" w:rsidRDefault="00700ECE" w:rsidP="00700ECE">
      <w:pPr>
        <w:tabs>
          <w:tab w:val="right" w:leader="dot" w:pos="9072"/>
        </w:tabs>
        <w:spacing w:after="0" w:line="240" w:lineRule="auto"/>
        <w:jc w:val="both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>Kelt:</w:t>
      </w:r>
    </w:p>
    <w:p w14:paraId="390D9965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ab/>
        <w:t xml:space="preserve">                                                                            ………………………………………………………………………..</w:t>
      </w:r>
    </w:p>
    <w:p w14:paraId="59C27AD3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 Light" w:eastAsia="Times New Roman" w:hAnsi="Fotogram Light" w:cs="Times New Roman"/>
          <w:lang w:eastAsia="hu-HU"/>
        </w:rPr>
        <w:tab/>
      </w:r>
      <w:r>
        <w:rPr>
          <w:rFonts w:ascii="Fotogram Light" w:eastAsia="Times New Roman" w:hAnsi="Fotogram Light" w:cs="Times New Roman"/>
          <w:lang w:eastAsia="hu-HU"/>
        </w:rPr>
        <w:tab/>
        <w:t>szakmai teljesítésigazoló, ELTE PPK</w:t>
      </w:r>
    </w:p>
    <w:p w14:paraId="14EEE744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" w:hAnsi="Fotogram"/>
          <w:b/>
        </w:rPr>
      </w:pPr>
    </w:p>
    <w:p w14:paraId="2C2AE3C9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" w:hAnsi="Fotogram"/>
          <w:b/>
        </w:rPr>
      </w:pPr>
    </w:p>
    <w:p w14:paraId="047165D2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" w:hAnsi="Fotogram"/>
          <w:b/>
        </w:rPr>
      </w:pPr>
    </w:p>
    <w:p w14:paraId="0D5BEDED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" w:hAnsi="Fotogram"/>
          <w:b/>
        </w:rPr>
      </w:pPr>
    </w:p>
    <w:p w14:paraId="1AC35F43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" w:hAnsi="Fotogram"/>
          <w:b/>
        </w:rPr>
      </w:pPr>
    </w:p>
    <w:p w14:paraId="542A4FBA" w14:textId="77777777" w:rsidR="00700ECE" w:rsidRDefault="00700ECE" w:rsidP="00700ECE">
      <w:pPr>
        <w:tabs>
          <w:tab w:val="center" w:pos="2268"/>
          <w:tab w:val="center" w:pos="6804"/>
        </w:tabs>
        <w:spacing w:after="0" w:line="240" w:lineRule="auto"/>
        <w:ind w:firstLine="6"/>
        <w:jc w:val="center"/>
        <w:rPr>
          <w:rFonts w:ascii="Fotogram Light" w:eastAsia="Times New Roman" w:hAnsi="Fotogram Light" w:cs="Times New Roman"/>
          <w:lang w:eastAsia="hu-HU"/>
        </w:rPr>
      </w:pPr>
      <w:r>
        <w:rPr>
          <w:rFonts w:ascii="Fotogram" w:hAnsi="Fotogram"/>
          <w:b/>
        </w:rPr>
        <w:t>B) Adatok szakmai gyakorlatról szóló együttműködési megállapodás elkészítéséhez</w:t>
      </w:r>
    </w:p>
    <w:p w14:paraId="764169DC" w14:textId="77777777" w:rsidR="00700ECE" w:rsidRDefault="00700ECE" w:rsidP="00700ECE">
      <w:pPr>
        <w:spacing w:after="0" w:line="240" w:lineRule="auto"/>
        <w:rPr>
          <w:rFonts w:ascii="Fotogram" w:hAnsi="Fotogram"/>
          <w:b/>
        </w:rPr>
      </w:pPr>
    </w:p>
    <w:p w14:paraId="46870E37" w14:textId="77777777" w:rsidR="00700ECE" w:rsidRDefault="00700ECE" w:rsidP="00700ECE">
      <w:pPr>
        <w:spacing w:after="0" w:line="240" w:lineRule="auto"/>
        <w:rPr>
          <w:rFonts w:ascii="Fotogram" w:hAnsi="Fotogram"/>
          <w:b/>
        </w:rPr>
      </w:pPr>
      <w:r>
        <w:rPr>
          <w:rFonts w:ascii="Fotogram" w:hAnsi="Fotogram"/>
          <w:b/>
        </w:rPr>
        <w:t>Felhívjuk figyelmét, hogy a szakmai gyakorlati tevékenység csak akkor kezdhető meg, ha az egyetem és a foglalkoztató gyakorlóhely között együttműködési megállapodás jött létre!</w:t>
      </w:r>
      <w:r>
        <w:rPr>
          <w:rStyle w:val="Lbjegyzet-hivatkozs"/>
          <w:rFonts w:ascii="Fotogram" w:hAnsi="Fotogram"/>
          <w:b/>
        </w:rPr>
        <w:footnoteReference w:id="1"/>
      </w:r>
    </w:p>
    <w:p w14:paraId="46392008" w14:textId="77777777" w:rsidR="00700ECE" w:rsidRDefault="00700ECE" w:rsidP="00700ECE">
      <w:pPr>
        <w:spacing w:after="0" w:line="240" w:lineRule="auto"/>
        <w:rPr>
          <w:rFonts w:ascii="Fotogram" w:hAnsi="Fotogram"/>
          <w:b/>
        </w:rPr>
      </w:pPr>
    </w:p>
    <w:p w14:paraId="188EBAC2" w14:textId="77777777" w:rsidR="00700ECE" w:rsidRPr="00981350" w:rsidRDefault="00700ECE" w:rsidP="00700ECE">
      <w:pPr>
        <w:tabs>
          <w:tab w:val="right" w:leader="dot" w:pos="7938"/>
        </w:tabs>
        <w:spacing w:after="0" w:line="240" w:lineRule="auto"/>
        <w:jc w:val="both"/>
        <w:rPr>
          <w:rFonts w:ascii="Fotogram Light" w:hAnsi="Fotogram Light"/>
          <w:sz w:val="20"/>
          <w:szCs w:val="20"/>
        </w:rPr>
      </w:pPr>
      <w:r w:rsidRPr="00981350">
        <w:rPr>
          <w:rFonts w:ascii="Fotogram Light" w:hAnsi="Fotogram Light"/>
          <w:sz w:val="20"/>
          <w:szCs w:val="20"/>
        </w:rPr>
        <w:t>Kérjük, a hivatalos nyilvántartásban (cégjegyzék, MÁK nyilvántartás, bírósági nyilvántartás stb.) szereplő adatokkal töltse ki az adatlapot!</w:t>
      </w:r>
    </w:p>
    <w:p w14:paraId="369F74E0" w14:textId="77777777" w:rsidR="00700ECE" w:rsidRDefault="00700ECE" w:rsidP="00700ECE">
      <w:pPr>
        <w:tabs>
          <w:tab w:val="right" w:leader="dot" w:pos="7938"/>
        </w:tabs>
        <w:spacing w:after="0" w:line="240" w:lineRule="auto"/>
        <w:rPr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812"/>
      </w:tblGrid>
      <w:tr w:rsidR="00700ECE" w14:paraId="4B2D81A2" w14:textId="77777777" w:rsidTr="00EC0B1D">
        <w:trPr>
          <w:trHeight w:val="237"/>
        </w:trPr>
        <w:tc>
          <w:tcPr>
            <w:tcW w:w="3964" w:type="dxa"/>
            <w:shd w:val="clear" w:color="auto" w:fill="auto"/>
          </w:tcPr>
          <w:p w14:paraId="1E538B65" w14:textId="77777777" w:rsidR="00700ECE" w:rsidRDefault="00700ECE" w:rsidP="00EC0B1D">
            <w:pPr>
              <w:jc w:val="both"/>
              <w:rPr>
                <w:rFonts w:ascii="Fotogram" w:hAnsi="Fotogram"/>
                <w:sz w:val="21"/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14:paraId="06176940" w14:textId="77777777" w:rsidR="00700ECE" w:rsidRDefault="00700ECE" w:rsidP="00EC0B1D">
            <w:pPr>
              <w:jc w:val="center"/>
              <w:rPr>
                <w:rFonts w:ascii="Fotogram" w:hAnsi="Fotogram"/>
                <w:b/>
                <w:sz w:val="21"/>
                <w:szCs w:val="21"/>
              </w:rPr>
            </w:pPr>
            <w:r>
              <w:rPr>
                <w:rFonts w:ascii="Fotogram" w:hAnsi="Fotogram"/>
                <w:b/>
                <w:sz w:val="21"/>
                <w:szCs w:val="21"/>
              </w:rPr>
              <w:t>[A gyakorlóhely tölti ki]</w:t>
            </w:r>
          </w:p>
        </w:tc>
      </w:tr>
      <w:tr w:rsidR="00700ECE" w14:paraId="2FE69AB2" w14:textId="77777777" w:rsidTr="00EC0B1D">
        <w:trPr>
          <w:trHeight w:val="237"/>
        </w:trPr>
        <w:tc>
          <w:tcPr>
            <w:tcW w:w="3964" w:type="dxa"/>
            <w:shd w:val="clear" w:color="auto" w:fill="auto"/>
          </w:tcPr>
          <w:p w14:paraId="2BD30556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neve:</w:t>
            </w:r>
          </w:p>
        </w:tc>
        <w:tc>
          <w:tcPr>
            <w:tcW w:w="5812" w:type="dxa"/>
            <w:shd w:val="clear" w:color="auto" w:fill="auto"/>
          </w:tcPr>
          <w:p w14:paraId="598073C8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b/>
                <w:sz w:val="21"/>
                <w:szCs w:val="21"/>
              </w:rPr>
            </w:pPr>
          </w:p>
        </w:tc>
      </w:tr>
      <w:tr w:rsidR="00700ECE" w14:paraId="1A0B7654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3CC96CBD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székhelye:</w:t>
            </w:r>
          </w:p>
        </w:tc>
        <w:tc>
          <w:tcPr>
            <w:tcW w:w="5812" w:type="dxa"/>
            <w:shd w:val="clear" w:color="auto" w:fill="auto"/>
          </w:tcPr>
          <w:p w14:paraId="165D72D8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5A56381E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44C72E49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törvényes képviselője:</w:t>
            </w:r>
          </w:p>
        </w:tc>
        <w:tc>
          <w:tcPr>
            <w:tcW w:w="5812" w:type="dxa"/>
            <w:shd w:val="clear" w:color="auto" w:fill="auto"/>
          </w:tcPr>
          <w:p w14:paraId="28478215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394C774B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38B3C498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Felelős szervezeti egység</w:t>
            </w:r>
            <w:r>
              <w:rPr>
                <w:rFonts w:ascii="Fotogram Light" w:hAnsi="Fotogram Light"/>
                <w:sz w:val="21"/>
                <w:szCs w:val="21"/>
              </w:rPr>
              <w:t xml:space="preserve">, </w:t>
            </w:r>
            <w:r w:rsidRPr="00E42997">
              <w:rPr>
                <w:rFonts w:ascii="Fotogram Light" w:hAnsi="Fotogram Light"/>
                <w:sz w:val="21"/>
                <w:szCs w:val="21"/>
                <w:highlight w:val="yellow"/>
              </w:rPr>
              <w:t>amennyiben</w:t>
            </w:r>
            <w:r>
              <w:rPr>
                <w:rFonts w:ascii="Fotogram Light" w:hAnsi="Fotogram Light"/>
                <w:sz w:val="21"/>
                <w:szCs w:val="21"/>
              </w:rPr>
              <w:t xml:space="preserve"> </w:t>
            </w:r>
            <w:r w:rsidRPr="00E42997">
              <w:rPr>
                <w:rFonts w:ascii="Fotogram Light" w:hAnsi="Fotogram Light"/>
                <w:sz w:val="21"/>
                <w:szCs w:val="21"/>
                <w:highlight w:val="yellow"/>
              </w:rPr>
              <w:t>releváns:</w:t>
            </w:r>
            <w:r>
              <w:rPr>
                <w:rStyle w:val="Lbjegyzet-hivatkozs"/>
                <w:rFonts w:ascii="Fotogram Light" w:hAnsi="Fotogram Light"/>
                <w:sz w:val="21"/>
                <w:szCs w:val="21"/>
                <w:highlight w:val="yellow"/>
              </w:rPr>
              <w:footnoteReference w:id="2"/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6389D20F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60D2A22F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45895D06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Felelős szervezeti egység székhelye:</w:t>
            </w:r>
          </w:p>
        </w:tc>
        <w:tc>
          <w:tcPr>
            <w:tcW w:w="5812" w:type="dxa"/>
            <w:shd w:val="clear" w:color="auto" w:fill="auto"/>
          </w:tcPr>
          <w:p w14:paraId="41C294C8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410B43B6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0BA4C3A3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Felelős szervezeti egység képviselője:</w:t>
            </w:r>
          </w:p>
        </w:tc>
        <w:tc>
          <w:tcPr>
            <w:tcW w:w="5812" w:type="dxa"/>
            <w:shd w:val="clear" w:color="auto" w:fill="auto"/>
          </w:tcPr>
          <w:p w14:paraId="4AF20088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1F4B02BF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683182F1" w14:textId="77777777" w:rsidR="00700ECE" w:rsidRPr="00981350" w:rsidRDefault="00700ECE" w:rsidP="00EC0B1D">
            <w:pPr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 xml:space="preserve">Foglalkoztató </w:t>
            </w:r>
            <w:r w:rsidRPr="00981350">
              <w:rPr>
                <w:rFonts w:ascii="Fotogram Light" w:hAnsi="Fotogram Light"/>
                <w:sz w:val="21"/>
                <w:szCs w:val="21"/>
              </w:rPr>
              <w:t>nyilvántartási száma:</w:t>
            </w:r>
            <w:r w:rsidRPr="003A3648">
              <w:rPr>
                <w:rFonts w:ascii="Fotogram Light" w:hAnsi="Fotogram Light"/>
                <w:sz w:val="18"/>
                <w:szCs w:val="20"/>
                <w:vertAlign w:val="superscript"/>
              </w:rPr>
              <w:t xml:space="preserve"> </w:t>
            </w:r>
            <w:r w:rsidRPr="003A3648">
              <w:rPr>
                <w:rFonts w:ascii="Fotogram Light" w:hAnsi="Fotogram Light"/>
                <w:sz w:val="18"/>
                <w:szCs w:val="20"/>
                <w:vertAlign w:val="superscript"/>
              </w:rPr>
              <w:footnoteReference w:id="3"/>
            </w:r>
          </w:p>
        </w:tc>
        <w:tc>
          <w:tcPr>
            <w:tcW w:w="5812" w:type="dxa"/>
            <w:shd w:val="clear" w:color="auto" w:fill="auto"/>
          </w:tcPr>
          <w:p w14:paraId="4E7951FC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75F2D2D9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1BB516D5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adószáma:</w:t>
            </w:r>
          </w:p>
        </w:tc>
        <w:tc>
          <w:tcPr>
            <w:tcW w:w="5812" w:type="dxa"/>
            <w:shd w:val="clear" w:color="auto" w:fill="auto"/>
          </w:tcPr>
          <w:p w14:paraId="0D399AC3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71C4CC1A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7F8FCEE2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számlaszáma:</w:t>
            </w:r>
          </w:p>
        </w:tc>
        <w:tc>
          <w:tcPr>
            <w:tcW w:w="5812" w:type="dxa"/>
            <w:shd w:val="clear" w:color="auto" w:fill="auto"/>
          </w:tcPr>
          <w:p w14:paraId="4B009E46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0BC7DE19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25D6F822" w14:textId="77777777" w:rsidR="00700ECE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 statisztikai számjele:</w:t>
            </w:r>
          </w:p>
        </w:tc>
        <w:tc>
          <w:tcPr>
            <w:tcW w:w="5812" w:type="dxa"/>
            <w:shd w:val="clear" w:color="auto" w:fill="auto"/>
          </w:tcPr>
          <w:p w14:paraId="42F9FF67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24B73291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0DA02A18" w14:textId="77777777" w:rsidR="00700ECE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CB2B0D">
              <w:rPr>
                <w:rFonts w:ascii="Fotogram Light" w:hAnsi="Fotogram Light" w:cs="Times New Roman"/>
                <w:sz w:val="21"/>
                <w:szCs w:val="21"/>
                <w:highlight w:val="yellow"/>
              </w:rPr>
              <w:t>A Foglalkoztató költségvetési szerv-e?</w:t>
            </w:r>
          </w:p>
        </w:tc>
        <w:tc>
          <w:tcPr>
            <w:tcW w:w="5812" w:type="dxa"/>
            <w:shd w:val="clear" w:color="auto" w:fill="auto"/>
          </w:tcPr>
          <w:p w14:paraId="547B995C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3413EB0D" w14:textId="77777777" w:rsidTr="00EC0B1D">
        <w:trPr>
          <w:trHeight w:val="254"/>
        </w:trPr>
        <w:tc>
          <w:tcPr>
            <w:tcW w:w="3964" w:type="dxa"/>
            <w:shd w:val="clear" w:color="auto" w:fill="auto"/>
          </w:tcPr>
          <w:p w14:paraId="231BBDD8" w14:textId="77777777" w:rsidR="00700ECE" w:rsidRPr="00981350" w:rsidRDefault="00700ECE" w:rsidP="00EC0B1D">
            <w:pPr>
              <w:spacing w:after="0" w:line="240" w:lineRule="auto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Foglalkoztató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kapcsolattartójának neve:</w:t>
            </w:r>
          </w:p>
          <w:p w14:paraId="7A4EC0C9" w14:textId="77777777" w:rsidR="00700ECE" w:rsidRPr="00981350" w:rsidRDefault="00700ECE" w:rsidP="00EC0B1D">
            <w:pPr>
              <w:spacing w:after="0" w:line="240" w:lineRule="auto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címe:</w:t>
            </w:r>
          </w:p>
          <w:p w14:paraId="3A46DD80" w14:textId="77777777" w:rsidR="00700ECE" w:rsidRPr="00981350" w:rsidRDefault="00700ECE" w:rsidP="00EC0B1D">
            <w:pPr>
              <w:spacing w:after="0" w:line="240" w:lineRule="auto"/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telefonszáma:</w:t>
            </w:r>
          </w:p>
          <w:p w14:paraId="4BAC425A" w14:textId="77777777" w:rsidR="00700ECE" w:rsidRPr="00981350" w:rsidRDefault="00700ECE" w:rsidP="00EC0B1D">
            <w:pPr>
              <w:spacing w:after="0" w:line="240" w:lineRule="auto"/>
              <w:jc w:val="both"/>
              <w:rPr>
                <w:rFonts w:ascii="Fotogram Light" w:hAnsi="Fotogram Light"/>
                <w:sz w:val="21"/>
                <w:szCs w:val="21"/>
              </w:rPr>
            </w:pPr>
            <w:r>
              <w:rPr>
                <w:rFonts w:ascii="Fotogram Light" w:hAnsi="Fotogram Light"/>
                <w:sz w:val="21"/>
                <w:szCs w:val="21"/>
              </w:rPr>
              <w:t>í</w:t>
            </w:r>
            <w:r w:rsidRPr="00981350">
              <w:rPr>
                <w:rFonts w:ascii="Fotogram Light" w:hAnsi="Fotogram Light"/>
                <w:sz w:val="21"/>
                <w:szCs w:val="21"/>
              </w:rPr>
              <w:t>m</w:t>
            </w:r>
            <w:r>
              <w:rPr>
                <w:rFonts w:ascii="Fotogram Light" w:hAnsi="Fotogram Light"/>
                <w:sz w:val="21"/>
                <w:szCs w:val="21"/>
              </w:rPr>
              <w:t>élcíme</w:t>
            </w:r>
            <w:r w:rsidRPr="00981350">
              <w:rPr>
                <w:rFonts w:ascii="Fotogram Light" w:hAnsi="Fotogram Light"/>
                <w:sz w:val="21"/>
                <w:szCs w:val="21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2A7A6225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47DCE156" w14:textId="77777777" w:rsidTr="00EC0B1D">
        <w:trPr>
          <w:trHeight w:val="271"/>
        </w:trPr>
        <w:tc>
          <w:tcPr>
            <w:tcW w:w="3964" w:type="dxa"/>
            <w:shd w:val="clear" w:color="auto" w:fill="auto"/>
          </w:tcPr>
          <w:p w14:paraId="7B2D21BE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lastRenderedPageBreak/>
              <w:t>Szakmai gyakorlat teljesítésének helye (amennyiben eltér a Gyakorlóhely székhelyétől):</w:t>
            </w:r>
          </w:p>
        </w:tc>
        <w:tc>
          <w:tcPr>
            <w:tcW w:w="5812" w:type="dxa"/>
            <w:shd w:val="clear" w:color="auto" w:fill="auto"/>
          </w:tcPr>
          <w:p w14:paraId="0D7475EE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35031CDA" w14:textId="77777777" w:rsidTr="00EC0B1D">
        <w:trPr>
          <w:trHeight w:val="271"/>
        </w:trPr>
        <w:tc>
          <w:tcPr>
            <w:tcW w:w="3964" w:type="dxa"/>
            <w:shd w:val="clear" w:color="auto" w:fill="auto"/>
          </w:tcPr>
          <w:p w14:paraId="7FBD6AB8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>Együttműködési megállapodás időtartama: határozott vagy több féléves, esetleg határozatlan</w:t>
            </w:r>
            <w:r>
              <w:rPr>
                <w:rFonts w:ascii="Fotogram Light" w:hAnsi="Fotogram Light"/>
                <w:sz w:val="21"/>
                <w:szCs w:val="21"/>
              </w:rPr>
              <w:t>.</w:t>
            </w:r>
            <w:r>
              <w:rPr>
                <w:rStyle w:val="Lbjegyzet-hivatkozs"/>
                <w:rFonts w:ascii="Fotogram Light" w:hAnsi="Fotogram Light"/>
                <w:sz w:val="21"/>
                <w:szCs w:val="21"/>
              </w:rPr>
              <w:footnoteReference w:id="4"/>
            </w:r>
          </w:p>
        </w:tc>
        <w:tc>
          <w:tcPr>
            <w:tcW w:w="5812" w:type="dxa"/>
            <w:shd w:val="clear" w:color="auto" w:fill="auto"/>
          </w:tcPr>
          <w:p w14:paraId="20B403D1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  <w:tr w:rsidR="00700ECE" w14:paraId="1E1C22D5" w14:textId="77777777" w:rsidTr="00EC0B1D">
        <w:trPr>
          <w:trHeight w:val="271"/>
        </w:trPr>
        <w:tc>
          <w:tcPr>
            <w:tcW w:w="3964" w:type="dxa"/>
            <w:shd w:val="clear" w:color="auto" w:fill="auto"/>
          </w:tcPr>
          <w:p w14:paraId="5376AC50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  <w:r w:rsidRPr="00981350">
              <w:rPr>
                <w:rFonts w:ascii="Fotogram Light" w:hAnsi="Fotogram Light"/>
                <w:sz w:val="21"/>
                <w:szCs w:val="21"/>
              </w:rPr>
              <w:t xml:space="preserve">Fogadna-e </w:t>
            </w:r>
            <w:r w:rsidRPr="00D22EB4">
              <w:rPr>
                <w:rFonts w:ascii="Fotogram Light" w:hAnsi="Fotogram Light"/>
                <w:sz w:val="21"/>
                <w:szCs w:val="21"/>
                <w:highlight w:val="yellow"/>
              </w:rPr>
              <w:t>a kar</w:t>
            </w:r>
            <w:r w:rsidRPr="00981350">
              <w:rPr>
                <w:rFonts w:ascii="Fotogram Light" w:hAnsi="Fotogram Light"/>
                <w:sz w:val="21"/>
                <w:szCs w:val="21"/>
              </w:rPr>
              <w:t xml:space="preserve"> más szakjairól hallgatókat szakmai gyakorlat céljából? Ha igen, milyen területen? </w:t>
            </w:r>
          </w:p>
        </w:tc>
        <w:tc>
          <w:tcPr>
            <w:tcW w:w="5812" w:type="dxa"/>
            <w:shd w:val="clear" w:color="auto" w:fill="auto"/>
          </w:tcPr>
          <w:p w14:paraId="0ABD6018" w14:textId="77777777" w:rsidR="00700ECE" w:rsidRPr="00981350" w:rsidRDefault="00700ECE" w:rsidP="00EC0B1D">
            <w:pPr>
              <w:jc w:val="both"/>
              <w:rPr>
                <w:rFonts w:ascii="Fotogram Light" w:hAnsi="Fotogram Light"/>
                <w:sz w:val="21"/>
                <w:szCs w:val="21"/>
              </w:rPr>
            </w:pPr>
          </w:p>
        </w:tc>
      </w:tr>
    </w:tbl>
    <w:p w14:paraId="3870FC01" w14:textId="77777777" w:rsidR="00700ECE" w:rsidRDefault="00700ECE" w:rsidP="00700ECE">
      <w:pPr>
        <w:spacing w:after="0" w:line="240" w:lineRule="auto"/>
        <w:jc w:val="both"/>
        <w:rPr>
          <w:rFonts w:ascii="Fotogram Light" w:eastAsia="Times New Roman" w:hAnsi="Fotogram Light" w:cs="Times New Roman"/>
          <w:sz w:val="21"/>
          <w:szCs w:val="21"/>
          <w:lang w:eastAsia="hu-HU"/>
        </w:rPr>
      </w:pPr>
    </w:p>
    <w:p w14:paraId="618075CC" w14:textId="77777777" w:rsidR="00700ECE" w:rsidRPr="00233FB8" w:rsidRDefault="00700ECE" w:rsidP="00700ECE">
      <w:pPr>
        <w:spacing w:after="0" w:line="240" w:lineRule="auto"/>
        <w:jc w:val="both"/>
        <w:rPr>
          <w:rFonts w:ascii="Fotogram Light" w:eastAsia="Times New Roman" w:hAnsi="Fotogram Light" w:cs="Times New Roman"/>
          <w:sz w:val="21"/>
          <w:szCs w:val="21"/>
          <w:lang w:eastAsia="hu-HU"/>
        </w:rPr>
      </w:pPr>
      <w:r>
        <w:rPr>
          <w:rFonts w:ascii="Fotogram Light" w:eastAsia="Times New Roman" w:hAnsi="Fotogram Light" w:cs="Times New Roman"/>
          <w:sz w:val="21"/>
          <w:szCs w:val="21"/>
          <w:lang w:eastAsia="hu-HU"/>
        </w:rPr>
        <w:t>Hozzájárulok, hogy az Eötvös Loránd Tudományegyetem Pedagógiai és Pszichológiai Karának A) pontban nevesített hallgatója a megadott időszakban szakmai gyakorlatát a vezetésem alatt álló intézményben/szervezetben teljesítse a megnevezett gyakorlatvezető közreműködésével.</w:t>
      </w:r>
    </w:p>
    <w:p w14:paraId="2CDB99D5" w14:textId="79588296" w:rsidR="000E7EEF" w:rsidRDefault="000E7EEF" w:rsidP="000E7EEF">
      <w:pPr>
        <w:tabs>
          <w:tab w:val="left" w:pos="142"/>
          <w:tab w:val="left" w:pos="9498"/>
        </w:tabs>
        <w:ind w:right="-1"/>
        <w:rPr>
          <w:rFonts w:ascii="Open Sans" w:hAnsi="Open Sans" w:cs="Open Sans"/>
          <w:noProof/>
          <w:szCs w:val="30"/>
        </w:rPr>
      </w:pPr>
    </w:p>
    <w:p w14:paraId="7FA93F8A" w14:textId="77777777" w:rsidR="000E7EEF" w:rsidRDefault="000E7EEF" w:rsidP="000E7EEF">
      <w:pPr>
        <w:tabs>
          <w:tab w:val="left" w:pos="142"/>
          <w:tab w:val="left" w:pos="9498"/>
        </w:tabs>
        <w:ind w:right="-1"/>
        <w:jc w:val="right"/>
        <w:rPr>
          <w:rFonts w:ascii="Open Sans" w:hAnsi="Open Sans" w:cs="Open Sans"/>
          <w:noProof/>
          <w:szCs w:val="30"/>
        </w:rPr>
      </w:pPr>
    </w:p>
    <w:sectPr w:rsidR="000E7EEF" w:rsidSect="00700E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15" w:right="1134" w:bottom="1276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689E" w14:textId="77777777" w:rsidR="00746538" w:rsidRDefault="00746538" w:rsidP="00504532">
      <w:r>
        <w:separator/>
      </w:r>
    </w:p>
  </w:endnote>
  <w:endnote w:type="continuationSeparator" w:id="0">
    <w:p w14:paraId="75C16B90" w14:textId="77777777" w:rsidR="00746538" w:rsidRDefault="00746538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">
    <w:altName w:val="Calibri"/>
    <w:charset w:val="00"/>
    <w:family w:val="auto"/>
    <w:pitch w:val="variable"/>
    <w:sig w:usb0="00000007" w:usb1="00000000" w:usb2="00000000" w:usb3="00000000" w:csb0="00000093" w:csb1="00000000"/>
  </w:font>
  <w:font w:name="Fotogram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AAA4" w14:textId="77777777" w:rsidR="00E827F7" w:rsidRPr="00C52A0C" w:rsidRDefault="007C487D" w:rsidP="007C487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utca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ppk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788655B4" w14:textId="77777777" w:rsidR="0066465A" w:rsidRPr="00C52A0C" w:rsidRDefault="0066465A" w:rsidP="005F5324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5492CB75" w14:textId="77777777" w:rsidR="00231FD8" w:rsidRPr="00D02B89" w:rsidRDefault="00D02B89" w:rsidP="00D02B89">
    <w:pPr>
      <w:pStyle w:val="llb"/>
      <w:jc w:val="center"/>
      <w:rPr>
        <w:rFonts w:ascii="Open Sans" w:hAnsi="Open Sans" w:cs="Open Sans"/>
        <w:sz w:val="16"/>
        <w:szCs w:val="16"/>
      </w:rPr>
    </w:pPr>
    <w:r w:rsidRPr="00D02B89">
      <w:rPr>
        <w:rFonts w:ascii="Open Sans" w:hAnsi="Open Sans" w:cs="Open Sans"/>
        <w:sz w:val="16"/>
        <w:szCs w:val="16"/>
      </w:rPr>
      <w:fldChar w:fldCharType="begin"/>
    </w:r>
    <w:r w:rsidRPr="00D02B89">
      <w:rPr>
        <w:rFonts w:ascii="Open Sans" w:hAnsi="Open Sans" w:cs="Open Sans"/>
        <w:sz w:val="16"/>
        <w:szCs w:val="16"/>
      </w:rPr>
      <w:instrText>PAGE   \* MERGEFORMAT</w:instrText>
    </w:r>
    <w:r w:rsidRPr="00D02B89">
      <w:rPr>
        <w:rFonts w:ascii="Open Sans" w:hAnsi="Open Sans" w:cs="Open Sans"/>
        <w:sz w:val="16"/>
        <w:szCs w:val="16"/>
      </w:rPr>
      <w:fldChar w:fldCharType="separate"/>
    </w:r>
    <w:r w:rsidR="007C487D">
      <w:rPr>
        <w:rFonts w:ascii="Open Sans" w:hAnsi="Open Sans" w:cs="Open Sans"/>
        <w:noProof/>
        <w:sz w:val="16"/>
        <w:szCs w:val="16"/>
      </w:rPr>
      <w:t>2</w:t>
    </w:r>
    <w:r w:rsidRPr="00D02B89">
      <w:rPr>
        <w:rFonts w:ascii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3074" w14:textId="77777777" w:rsidR="00E827F7" w:rsidRPr="00C52A0C" w:rsidRDefault="005F5324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>Kazinczy utca 23-27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.</w:t>
    </w:r>
    <w:r w:rsidR="00910603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>+36 1 461 45</w:t>
    </w:r>
    <w:r w:rsidR="007C487D">
      <w:rPr>
        <w:rFonts w:ascii="Open Sans" w:hAnsi="Open Sans" w:cs="Open Sans"/>
        <w:color w:val="000000"/>
        <w:sz w:val="16"/>
        <w:szCs w:val="16"/>
        <w:lang w:val="en-GB"/>
      </w:rPr>
      <w:t>00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88205C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ppk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1BC7B653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57AA3C02" w14:textId="77777777" w:rsidR="00D02B89" w:rsidRPr="00D02B89" w:rsidRDefault="00D02B89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0973" w14:textId="77777777" w:rsidR="00746538" w:rsidRDefault="00746538" w:rsidP="00504532">
      <w:r>
        <w:separator/>
      </w:r>
    </w:p>
  </w:footnote>
  <w:footnote w:type="continuationSeparator" w:id="0">
    <w:p w14:paraId="74580AAD" w14:textId="77777777" w:rsidR="00746538" w:rsidRDefault="00746538" w:rsidP="00504532">
      <w:r>
        <w:continuationSeparator/>
      </w:r>
    </w:p>
  </w:footnote>
  <w:footnote w:id="1">
    <w:p w14:paraId="4FF2EBFD" w14:textId="77777777" w:rsidR="00700ECE" w:rsidRPr="00981350" w:rsidRDefault="00700ECE" w:rsidP="00700ECE">
      <w:pPr>
        <w:pStyle w:val="Lbjegyzetszveg"/>
        <w:jc w:val="both"/>
        <w:rPr>
          <w:rFonts w:ascii="Fotogram Light" w:hAnsi="Fotogram Light"/>
          <w:sz w:val="18"/>
        </w:rPr>
      </w:pPr>
      <w:r w:rsidRPr="00981350">
        <w:rPr>
          <w:rStyle w:val="Lbjegyzet-hivatkozs"/>
          <w:rFonts w:ascii="Fotogram Light" w:hAnsi="Fotogram Light"/>
          <w:sz w:val="18"/>
        </w:rPr>
        <w:footnoteRef/>
      </w:r>
      <w:r w:rsidRPr="00981350">
        <w:rPr>
          <w:rFonts w:ascii="Fotogram Light" w:hAnsi="Fotogram Light"/>
          <w:sz w:val="18"/>
        </w:rPr>
        <w:t xml:space="preserve"> Kivéve az </w:t>
      </w:r>
      <w:proofErr w:type="spellStart"/>
      <w:r w:rsidRPr="00981350">
        <w:rPr>
          <w:rFonts w:ascii="Fotogram Light" w:hAnsi="Fotogram Light"/>
          <w:sz w:val="18"/>
        </w:rPr>
        <w:t>Nftv</w:t>
      </w:r>
      <w:proofErr w:type="spellEnd"/>
      <w:r w:rsidRPr="00981350">
        <w:rPr>
          <w:rFonts w:ascii="Fotogram Light" w:hAnsi="Fotogram Light"/>
          <w:sz w:val="18"/>
        </w:rPr>
        <w:t xml:space="preserve">-ben meghatározott esetek. </w:t>
      </w:r>
    </w:p>
  </w:footnote>
  <w:footnote w:id="2">
    <w:p w14:paraId="355425D2" w14:textId="77777777" w:rsidR="00700ECE" w:rsidRDefault="00700ECE" w:rsidP="00700EC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Fotogram Light" w:hAnsi="Fotogram Light"/>
          <w:sz w:val="18"/>
          <w:highlight w:val="yellow"/>
        </w:rPr>
        <w:t>T</w:t>
      </w:r>
      <w:r w:rsidRPr="00E42997">
        <w:rPr>
          <w:rFonts w:ascii="Fotogram Light" w:hAnsi="Fotogram Light"/>
          <w:sz w:val="18"/>
          <w:highlight w:val="yellow"/>
        </w:rPr>
        <w:t>ankerüle</w:t>
      </w:r>
      <w:r>
        <w:rPr>
          <w:rFonts w:ascii="Fotogram Light" w:hAnsi="Fotogram Light"/>
          <w:sz w:val="18"/>
          <w:highlight w:val="yellow"/>
        </w:rPr>
        <w:t>t esetében az óvoda, i</w:t>
      </w:r>
      <w:r w:rsidRPr="00E42997">
        <w:rPr>
          <w:rFonts w:ascii="Fotogram Light" w:hAnsi="Fotogram Light"/>
          <w:sz w:val="18"/>
          <w:highlight w:val="yellow"/>
        </w:rPr>
        <w:t>skola, ped</w:t>
      </w:r>
      <w:r>
        <w:rPr>
          <w:rFonts w:ascii="Fotogram Light" w:hAnsi="Fotogram Light"/>
          <w:sz w:val="18"/>
          <w:highlight w:val="yellow"/>
        </w:rPr>
        <w:t>agógiai</w:t>
      </w:r>
      <w:r w:rsidRPr="00E42997">
        <w:rPr>
          <w:rFonts w:ascii="Fotogram Light" w:hAnsi="Fotogram Light"/>
          <w:sz w:val="18"/>
          <w:highlight w:val="yellow"/>
        </w:rPr>
        <w:t xml:space="preserve"> szakszolgálat</w:t>
      </w:r>
      <w:r>
        <w:rPr>
          <w:rFonts w:ascii="Fotogram Light" w:hAnsi="Fotogram Light"/>
          <w:sz w:val="18"/>
          <w:highlight w:val="yellow"/>
        </w:rPr>
        <w:t xml:space="preserve"> adott intézménye, </w:t>
      </w:r>
      <w:r w:rsidRPr="00E42997">
        <w:rPr>
          <w:rFonts w:ascii="Fotogram Light" w:hAnsi="Fotogram Light"/>
          <w:sz w:val="18"/>
          <w:highlight w:val="yellow"/>
        </w:rPr>
        <w:t>kórház esetében az érintett intézet stb.</w:t>
      </w:r>
    </w:p>
  </w:footnote>
  <w:footnote w:id="3">
    <w:p w14:paraId="783BCC1E" w14:textId="77777777" w:rsidR="00700ECE" w:rsidRPr="00D6003B" w:rsidRDefault="00700ECE" w:rsidP="00700ECE">
      <w:pPr>
        <w:pStyle w:val="Lbjegyzetszveg"/>
        <w:jc w:val="both"/>
        <w:rPr>
          <w:rFonts w:ascii="Fotogram Light" w:hAnsi="Fotogram Light"/>
          <w:sz w:val="18"/>
          <w:szCs w:val="18"/>
        </w:rPr>
      </w:pPr>
      <w:r w:rsidRPr="00D6003B">
        <w:rPr>
          <w:rStyle w:val="Lbjegyzet-hivatkozs"/>
          <w:rFonts w:ascii="Fotogram Light" w:hAnsi="Fotogram Light"/>
          <w:sz w:val="18"/>
          <w:szCs w:val="18"/>
        </w:rPr>
        <w:footnoteRef/>
      </w:r>
      <w:r w:rsidRPr="00D6003B">
        <w:rPr>
          <w:rFonts w:ascii="Fotogram Light" w:hAnsi="Fotogram Light"/>
          <w:sz w:val="18"/>
          <w:szCs w:val="18"/>
        </w:rPr>
        <w:t xml:space="preserve"> </w:t>
      </w:r>
      <w:r>
        <w:rPr>
          <w:rFonts w:ascii="Fotogram Light" w:hAnsi="Fotogram Light"/>
          <w:sz w:val="18"/>
          <w:szCs w:val="18"/>
        </w:rPr>
        <w:t>L</w:t>
      </w:r>
      <w:r w:rsidRPr="00D6003B">
        <w:rPr>
          <w:rFonts w:ascii="Fotogram Light" w:hAnsi="Fotogram Light"/>
          <w:sz w:val="18"/>
          <w:szCs w:val="18"/>
        </w:rPr>
        <w:t>ehet: cégjegyzékszám, egyéni vállalkozó vagy egyéb szervezet nyilvántartási száma (költségvetési szerv törzskönyvi nyilvántartási azonosítója).</w:t>
      </w:r>
    </w:p>
  </w:footnote>
  <w:footnote w:id="4">
    <w:p w14:paraId="29128B25" w14:textId="77777777" w:rsidR="00700ECE" w:rsidRDefault="00700ECE" w:rsidP="00700EC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42997">
        <w:rPr>
          <w:rFonts w:ascii="Fotogram Light" w:hAnsi="Fotogram Light"/>
          <w:sz w:val="18"/>
          <w:szCs w:val="18"/>
          <w:highlight w:val="yellow"/>
        </w:rPr>
        <w:t xml:space="preserve">Egyetemünk arra törekszik, hogy a szakmai gyakorlati együttműködések lehetőség szerint határozatlan időtartamra köttessenek és </w:t>
      </w:r>
      <w:r>
        <w:rPr>
          <w:rFonts w:ascii="Fotogram Light" w:hAnsi="Fotogram Light"/>
          <w:sz w:val="18"/>
          <w:szCs w:val="18"/>
          <w:highlight w:val="yellow"/>
        </w:rPr>
        <w:t xml:space="preserve">minél </w:t>
      </w:r>
      <w:r w:rsidRPr="00E42997">
        <w:rPr>
          <w:rFonts w:ascii="Fotogram Light" w:hAnsi="Fotogram Light"/>
          <w:sz w:val="18"/>
          <w:szCs w:val="18"/>
          <w:highlight w:val="yellow"/>
        </w:rPr>
        <w:t>több hallgató foglalkoztatása valósuljon meg a megállapodás keretében.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C73E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B82D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7296180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698E4C74" w14:textId="77777777" w:rsidR="0066465A" w:rsidRDefault="00D36328" w:rsidP="00D36328">
    <w:pPr>
      <w:pStyle w:val="lfej"/>
      <w:tabs>
        <w:tab w:val="clear" w:pos="4536"/>
        <w:tab w:val="clear" w:pos="9072"/>
        <w:tab w:val="left" w:pos="2955"/>
      </w:tabs>
    </w:pPr>
    <w:r>
      <w:tab/>
    </w:r>
  </w:p>
  <w:p w14:paraId="1317FFFF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1AC484C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0275191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7F70D7C7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712DEAA" w14:textId="77777777" w:rsidR="00816818" w:rsidRDefault="00816818" w:rsidP="00E049CC">
    <w:pPr>
      <w:pStyle w:val="lfej"/>
      <w:tabs>
        <w:tab w:val="clear" w:pos="4536"/>
        <w:tab w:val="left" w:pos="426"/>
      </w:tabs>
    </w:pPr>
  </w:p>
  <w:p w14:paraId="19F4DAE1" w14:textId="77777777" w:rsidR="000F2A93" w:rsidRDefault="000F2A93" w:rsidP="0066465A">
    <w:pPr>
      <w:pStyle w:val="lfej"/>
      <w:tabs>
        <w:tab w:val="clear" w:pos="4536"/>
        <w:tab w:val="left" w:pos="426"/>
      </w:tabs>
      <w:spacing w:after="120"/>
    </w:pPr>
  </w:p>
  <w:p w14:paraId="617DA947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3C1DCC8A" wp14:editId="5E3C9177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38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0F2A93"/>
    <w:rsid w:val="00106B0C"/>
    <w:rsid w:val="00146248"/>
    <w:rsid w:val="00154A9A"/>
    <w:rsid w:val="00197177"/>
    <w:rsid w:val="001A0708"/>
    <w:rsid w:val="001B09AA"/>
    <w:rsid w:val="001B5834"/>
    <w:rsid w:val="001B7E14"/>
    <w:rsid w:val="0020441C"/>
    <w:rsid w:val="0022614E"/>
    <w:rsid w:val="00231FD8"/>
    <w:rsid w:val="00263782"/>
    <w:rsid w:val="00282E5F"/>
    <w:rsid w:val="002A1BAB"/>
    <w:rsid w:val="002D41B4"/>
    <w:rsid w:val="00304F4F"/>
    <w:rsid w:val="00312F50"/>
    <w:rsid w:val="00350230"/>
    <w:rsid w:val="0035307D"/>
    <w:rsid w:val="003A6DE5"/>
    <w:rsid w:val="003C58E9"/>
    <w:rsid w:val="003E564C"/>
    <w:rsid w:val="003F1E8F"/>
    <w:rsid w:val="00405C5C"/>
    <w:rsid w:val="00406FAE"/>
    <w:rsid w:val="00454408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5362A"/>
    <w:rsid w:val="00563FBC"/>
    <w:rsid w:val="0058382C"/>
    <w:rsid w:val="00592F53"/>
    <w:rsid w:val="005B3721"/>
    <w:rsid w:val="005E1E71"/>
    <w:rsid w:val="005E6A34"/>
    <w:rsid w:val="005E6B53"/>
    <w:rsid w:val="005F5324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0ECE"/>
    <w:rsid w:val="00707C7B"/>
    <w:rsid w:val="00707E1C"/>
    <w:rsid w:val="0071795A"/>
    <w:rsid w:val="00746538"/>
    <w:rsid w:val="00754295"/>
    <w:rsid w:val="0079492B"/>
    <w:rsid w:val="007A44CB"/>
    <w:rsid w:val="007B2732"/>
    <w:rsid w:val="007C0F63"/>
    <w:rsid w:val="007C487D"/>
    <w:rsid w:val="007F77CF"/>
    <w:rsid w:val="00801EDF"/>
    <w:rsid w:val="0080309C"/>
    <w:rsid w:val="00816818"/>
    <w:rsid w:val="00834088"/>
    <w:rsid w:val="0085449C"/>
    <w:rsid w:val="0088205C"/>
    <w:rsid w:val="008B0225"/>
    <w:rsid w:val="008B46D3"/>
    <w:rsid w:val="008C1193"/>
    <w:rsid w:val="008C7A87"/>
    <w:rsid w:val="008D0951"/>
    <w:rsid w:val="008F21D0"/>
    <w:rsid w:val="00910603"/>
    <w:rsid w:val="0091305F"/>
    <w:rsid w:val="00921800"/>
    <w:rsid w:val="00964DF1"/>
    <w:rsid w:val="00971A9B"/>
    <w:rsid w:val="009964AF"/>
    <w:rsid w:val="009A32D8"/>
    <w:rsid w:val="009D3BB5"/>
    <w:rsid w:val="00A354EB"/>
    <w:rsid w:val="00A65635"/>
    <w:rsid w:val="00AC30E7"/>
    <w:rsid w:val="00B01A07"/>
    <w:rsid w:val="00B37EA3"/>
    <w:rsid w:val="00B41E46"/>
    <w:rsid w:val="00B563CC"/>
    <w:rsid w:val="00BF36AF"/>
    <w:rsid w:val="00C02656"/>
    <w:rsid w:val="00C11016"/>
    <w:rsid w:val="00C6536B"/>
    <w:rsid w:val="00C6656F"/>
    <w:rsid w:val="00CA34C2"/>
    <w:rsid w:val="00CC0CF3"/>
    <w:rsid w:val="00CD6E42"/>
    <w:rsid w:val="00CF5607"/>
    <w:rsid w:val="00D02B89"/>
    <w:rsid w:val="00D35C6D"/>
    <w:rsid w:val="00D36328"/>
    <w:rsid w:val="00D40EB5"/>
    <w:rsid w:val="00D4726C"/>
    <w:rsid w:val="00D47A2C"/>
    <w:rsid w:val="00D53683"/>
    <w:rsid w:val="00D70F95"/>
    <w:rsid w:val="00D96E69"/>
    <w:rsid w:val="00DA3210"/>
    <w:rsid w:val="00DC5CE9"/>
    <w:rsid w:val="00E049CC"/>
    <w:rsid w:val="00E73545"/>
    <w:rsid w:val="00E76D53"/>
    <w:rsid w:val="00E827F7"/>
    <w:rsid w:val="00EB7BA6"/>
    <w:rsid w:val="00ED5D79"/>
    <w:rsid w:val="00EE23D5"/>
    <w:rsid w:val="00F0117D"/>
    <w:rsid w:val="00F37247"/>
    <w:rsid w:val="00F440DB"/>
    <w:rsid w:val="00F46992"/>
    <w:rsid w:val="00F523BD"/>
    <w:rsid w:val="00FB4FEE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D5FF"/>
  <w15:docId w15:val="{5A88ED68-BE42-4D24-8DDB-D9B3BCD6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0ECE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11;raad&#243;i%20szerz&#337;d&#233;sek\2023_2024_I_&#337;sz\D&#233;k&#225;ni%20k&#246;rlev&#233;l%20+%20mell&#233;klet%20tervezet\magyar%20fejleces%20levelpapir%20ELTE%20PP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3F2D1-1F7D-4E66-9CF1-EB74E4C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magyar fejleces levelpapir ELTE PPK</Template>
  <TotalTime>2</TotalTime>
  <Pages>3</Pages>
  <Words>418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SzaMár</dc:creator>
  <cp:keywords/>
  <dc:description/>
  <cp:lastModifiedBy>Márta Balogh-Kovács</cp:lastModifiedBy>
  <cp:revision>2</cp:revision>
  <cp:lastPrinted>2023-03-24T11:48:00Z</cp:lastPrinted>
  <dcterms:created xsi:type="dcterms:W3CDTF">2023-04-25T07:40:00Z</dcterms:created>
  <dcterms:modified xsi:type="dcterms:W3CDTF">2023-04-25T07:40:00Z</dcterms:modified>
</cp:coreProperties>
</file>